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2D" w:rsidRPr="000E2702" w:rsidRDefault="0050342D" w:rsidP="001133CF">
      <w:pPr>
        <w:spacing w:afterLines="50"/>
        <w:jc w:val="center"/>
        <w:rPr>
          <w:b/>
          <w:sz w:val="32"/>
          <w:szCs w:val="32"/>
        </w:rPr>
      </w:pPr>
      <w:r w:rsidRPr="000E2702">
        <w:rPr>
          <w:rFonts w:hint="eastAsia"/>
          <w:b/>
          <w:sz w:val="32"/>
          <w:szCs w:val="32"/>
        </w:rPr>
        <w:t>南通苏通科技产业园区实验学校</w:t>
      </w:r>
    </w:p>
    <w:p w:rsidR="0050342D" w:rsidRPr="000E2702" w:rsidRDefault="0050342D" w:rsidP="001133CF">
      <w:pPr>
        <w:spacing w:afterLines="50"/>
        <w:jc w:val="center"/>
        <w:rPr>
          <w:b/>
          <w:sz w:val="32"/>
          <w:szCs w:val="32"/>
        </w:rPr>
      </w:pPr>
      <w:r w:rsidRPr="000E2702">
        <w:rPr>
          <w:b/>
          <w:sz w:val="32"/>
          <w:szCs w:val="32"/>
        </w:rPr>
        <w:t>2017-2018</w:t>
      </w:r>
      <w:r w:rsidRPr="000E2702">
        <w:rPr>
          <w:rFonts w:hint="eastAsia"/>
          <w:b/>
          <w:sz w:val="32"/>
          <w:szCs w:val="32"/>
        </w:rPr>
        <w:t>学年第一学期第</w:t>
      </w:r>
      <w:r>
        <w:rPr>
          <w:b/>
          <w:sz w:val="32"/>
          <w:szCs w:val="32"/>
        </w:rPr>
        <w:t>17</w:t>
      </w:r>
      <w:r w:rsidRPr="000E2702">
        <w:rPr>
          <w:rFonts w:hint="eastAsia"/>
          <w:b/>
          <w:sz w:val="32"/>
          <w:szCs w:val="32"/>
        </w:rPr>
        <w:t>周工作安排</w:t>
      </w:r>
    </w:p>
    <w:tbl>
      <w:tblPr>
        <w:tblW w:w="10086" w:type="dxa"/>
        <w:tblInd w:w="135" w:type="dxa"/>
        <w:tblLayout w:type="fixed"/>
        <w:tblLook w:val="0000"/>
      </w:tblPr>
      <w:tblGrid>
        <w:gridCol w:w="1101"/>
        <w:gridCol w:w="573"/>
        <w:gridCol w:w="4820"/>
        <w:gridCol w:w="1607"/>
        <w:gridCol w:w="1985"/>
      </w:tblGrid>
      <w:tr w:rsidR="0050342D" w:rsidTr="005D27F7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部门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主要工作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责任人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落实</w:t>
            </w:r>
            <w:r w:rsidRPr="000E2702">
              <w:rPr>
                <w:rFonts w:ascii="宋体" w:hAnsi="宋体" w:hint="eastAsia"/>
                <w:b/>
                <w:bCs/>
              </w:rPr>
              <w:t>时间</w:t>
            </w: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b/>
              </w:rPr>
            </w:pPr>
            <w:r w:rsidRPr="000E2702">
              <w:rPr>
                <w:rFonts w:ascii="宋体" w:hAnsi="宋体" w:hint="eastAsia"/>
                <w:b/>
              </w:rPr>
              <w:t>行政线</w:t>
            </w:r>
          </w:p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</w:t>
            </w:r>
            <w:r>
              <w:rPr>
                <w:rFonts w:ascii="宋体" w:hAnsi="宋体" w:hint="eastAsia"/>
                <w:b/>
              </w:rPr>
              <w:t>党支部、</w:t>
            </w:r>
            <w:r w:rsidRPr="000E2702">
              <w:rPr>
                <w:rFonts w:ascii="宋体" w:hAnsi="宋体" w:hint="eastAsia"/>
                <w:b/>
              </w:rPr>
              <w:t>校长室、校办）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学校十九大专题活动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姚敏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楷体_GB2312" w:eastAsia="楷体_GB2312"/>
                <w:bCs/>
                <w:color w:val="000000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ascii="楷体_GB2312" w:eastAsia="楷体_GB2312" w:hint="eastAsia"/>
                <w:bCs/>
                <w:color w:val="000000"/>
                <w:sz w:val="21"/>
                <w:szCs w:val="21"/>
                <w:shd w:val="clear" w:color="auto" w:fill="FFFFFF"/>
              </w:rPr>
              <w:t>工会成立筹备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姚敏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3.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区六年级质量抽查、网上阅卷、质量分析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周三、四</w:t>
            </w: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4.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研究确定教学下学期部分内容方案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周五</w:t>
            </w: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5.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参加省级培训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周一、二</w:t>
            </w: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6.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市级课题结题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周四、五</w:t>
            </w: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7.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相关经费结算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8.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加强教师考勤管理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  <w:r>
              <w:rPr>
                <w:rFonts w:ascii="楷体_GB2312" w:eastAsia="楷体_GB2312" w:hAnsi="宋体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周一</w:t>
            </w: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9.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初中部阶段性测试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周四</w:t>
            </w: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10.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一初中教育集团活动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周三</w:t>
            </w:r>
          </w:p>
        </w:tc>
      </w:tr>
      <w:tr w:rsidR="0050342D" w:rsidTr="00571A1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11.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学校拜年视频采集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校办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周三</w:t>
            </w:r>
          </w:p>
        </w:tc>
      </w:tr>
      <w:tr w:rsidR="0050342D" w:rsidTr="00111E7A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12.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做好今冬明春防火工作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戴智毅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50342D" w:rsidTr="004E0859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13.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学校卫生监督工作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戴智毅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50342D" w:rsidTr="004E0859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14.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食堂迎查工作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戴智毅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教学线</w:t>
            </w:r>
          </w:p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（含教务处、教科室）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50342D" w:rsidRPr="000E2702" w:rsidRDefault="0050342D" w:rsidP="005D27F7">
            <w:pPr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小学部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优课展示（王雅楠</w:t>
            </w:r>
            <w:r>
              <w:rPr>
                <w:rFonts w:ascii="楷体_GB2312" w:eastAsia="楷体_GB2312" w:hAnsi="宋体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周洁红）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戴卫东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周三、四</w:t>
            </w: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2.</w:t>
            </w:r>
            <w:r>
              <w:rPr>
                <w:rFonts w:ascii="楷体_GB2312" w:eastAsia="楷体_GB2312" w:hint="eastAsia"/>
                <w:sz w:val="21"/>
                <w:szCs w:val="21"/>
              </w:rPr>
              <w:t>毕业班模拟考试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0342D">
            <w:pPr>
              <w:ind w:firstLineChars="200" w:firstLine="3168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戴卫东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周三</w:t>
            </w: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AD2725" w:rsidRDefault="0050342D" w:rsidP="00A73F4F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3.</w:t>
            </w:r>
            <w:r>
              <w:rPr>
                <w:rFonts w:ascii="楷体_GB2312" w:eastAsia="楷体_GB2312" w:hint="eastAsia"/>
                <w:sz w:val="21"/>
                <w:szCs w:val="21"/>
              </w:rPr>
              <w:t>微课题上报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0342D">
            <w:pPr>
              <w:ind w:firstLineChars="200" w:firstLine="3168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本周</w:t>
            </w: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4.</w:t>
            </w:r>
            <w:r>
              <w:rPr>
                <w:rFonts w:ascii="楷体_GB2312" w:eastAsia="楷体_GB2312" w:hint="eastAsia"/>
                <w:sz w:val="21"/>
                <w:szCs w:val="21"/>
              </w:rPr>
              <w:t>张洪涛名师工作室作文指导课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0342D">
            <w:pPr>
              <w:ind w:firstLineChars="200" w:firstLine="3168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周二</w:t>
            </w: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  <w:r w:rsidRPr="000E2702">
              <w:rPr>
                <w:rFonts w:ascii="宋体" w:hAnsi="宋体" w:hint="eastAsia"/>
                <w:b/>
              </w:rPr>
              <w:t>中学部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1.</w:t>
            </w:r>
            <w:r>
              <w:rPr>
                <w:rFonts w:ascii="楷体_GB2312" w:eastAsia="楷体_GB2312" w:hint="eastAsia"/>
                <w:sz w:val="21"/>
                <w:szCs w:val="21"/>
              </w:rPr>
              <w:t>常规教学活动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0342D">
            <w:pPr>
              <w:ind w:firstLineChars="200" w:firstLine="31680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2.</w:t>
            </w:r>
            <w:r>
              <w:rPr>
                <w:rFonts w:ascii="楷体_GB2312" w:eastAsia="楷体_GB2312" w:hint="eastAsia"/>
                <w:sz w:val="21"/>
                <w:szCs w:val="21"/>
              </w:rPr>
              <w:t>阶段性测试及分析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0342D">
            <w:pPr>
              <w:ind w:firstLineChars="200" w:firstLine="31680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AD2725" w:rsidRDefault="0050342D" w:rsidP="005D27F7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3.</w:t>
            </w:r>
            <w:r>
              <w:rPr>
                <w:rFonts w:ascii="楷体_GB2312" w:eastAsia="楷体_GB2312" w:hint="eastAsia"/>
                <w:sz w:val="21"/>
                <w:szCs w:val="21"/>
              </w:rPr>
              <w:t>组内教研活动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0342D">
            <w:pPr>
              <w:ind w:firstLineChars="200" w:firstLine="31680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50342D" w:rsidTr="00C079BD">
        <w:trPr>
          <w:trHeight w:hRule="exact" w:val="876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德育</w:t>
            </w:r>
            <w:r w:rsidRPr="000E2702">
              <w:rPr>
                <w:rFonts w:ascii="宋体" w:hAnsi="宋体" w:hint="eastAsia"/>
                <w:b/>
              </w:rPr>
              <w:t>线</w:t>
            </w:r>
          </w:p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</w:t>
            </w:r>
            <w:r>
              <w:rPr>
                <w:rFonts w:ascii="宋体" w:hAnsi="宋体" w:hint="eastAsia"/>
                <w:b/>
              </w:rPr>
              <w:t>德育</w:t>
            </w:r>
            <w:r w:rsidRPr="000E2702">
              <w:rPr>
                <w:rFonts w:ascii="宋体" w:hAnsi="宋体" w:hint="eastAsia"/>
                <w:b/>
              </w:rPr>
              <w:t>处、团委</w:t>
            </w:r>
            <w:r>
              <w:rPr>
                <w:rFonts w:ascii="宋体" w:hAnsi="宋体" w:hint="eastAsia"/>
                <w:b/>
              </w:rPr>
              <w:t>、大队部</w:t>
            </w:r>
            <w:r w:rsidRPr="000E2702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 xml:space="preserve">1.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每周教育内容：不去水塘等危险场所玩耍；法制知识教育；校外安全教育：家用电器防火。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50342D" w:rsidTr="00C079BD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 xml:space="preserve">2.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参加南通开发区“明理学法小童星”申报。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E64DD6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朱健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7"/>
              </w:smartTagPr>
              <w:r w:rsidRPr="00E64DD6">
                <w:rPr>
                  <w:rFonts w:ascii="楷体_GB2312" w:eastAsia="楷体_GB2312"/>
                  <w:sz w:val="21"/>
                  <w:szCs w:val="21"/>
                </w:rPr>
                <w:t>12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月</w:t>
              </w:r>
              <w:r w:rsidRPr="00E64DD6">
                <w:rPr>
                  <w:rFonts w:ascii="楷体_GB2312" w:eastAsia="楷体_GB2312"/>
                  <w:sz w:val="21"/>
                  <w:szCs w:val="21"/>
                </w:rPr>
                <w:t>20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日</w:t>
              </w:r>
            </w:smartTag>
            <w:r w:rsidRPr="00E64DD6">
              <w:rPr>
                <w:rFonts w:ascii="楷体_GB2312" w:eastAsia="楷体_GB2312" w:hint="eastAsia"/>
                <w:sz w:val="21"/>
                <w:szCs w:val="21"/>
              </w:rPr>
              <w:t>前</w:t>
            </w:r>
          </w:p>
        </w:tc>
      </w:tr>
      <w:tr w:rsidR="0050342D" w:rsidTr="00C079BD">
        <w:trPr>
          <w:trHeight w:hRule="exact" w:val="83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>3. 2017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年秋季学生助学金发放，签字，家长签字核查。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E64DD6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丁岚</w:t>
            </w:r>
            <w:r w:rsidRPr="00E64DD6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陈恺波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周内</w:t>
            </w:r>
          </w:p>
        </w:tc>
      </w:tr>
      <w:tr w:rsidR="0050342D" w:rsidTr="00C079BD">
        <w:trPr>
          <w:trHeight w:hRule="exact" w:val="87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 xml:space="preserve">4.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汇总各班级学生制作的迎新年心愿卡，布置展板和过塑悬挂。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E64DD6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2017"/>
              </w:smartTagPr>
              <w:r w:rsidRPr="00E64DD6">
                <w:rPr>
                  <w:rFonts w:ascii="楷体_GB2312" w:eastAsia="楷体_GB2312"/>
                  <w:sz w:val="21"/>
                  <w:szCs w:val="21"/>
                </w:rPr>
                <w:t>12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月</w:t>
              </w:r>
              <w:r w:rsidRPr="00E64DD6">
                <w:rPr>
                  <w:rFonts w:ascii="楷体_GB2312" w:eastAsia="楷体_GB2312"/>
                  <w:sz w:val="21"/>
                  <w:szCs w:val="21"/>
                </w:rPr>
                <w:t>18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日</w:t>
              </w:r>
            </w:smartTag>
          </w:p>
        </w:tc>
      </w:tr>
      <w:tr w:rsidR="0050342D" w:rsidTr="00C079BD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>5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．校园十大孝星评选申报、汇总。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E64DD6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陈恺波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50342D" w:rsidTr="00C079BD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>6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．安全教育平台作业。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E64DD6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陈恺波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50342D" w:rsidTr="00B479B0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 xml:space="preserve">7.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法治网络知识大赛。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各班主任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周内</w:t>
            </w:r>
          </w:p>
        </w:tc>
      </w:tr>
      <w:tr w:rsidR="0050342D" w:rsidTr="00B479B0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/>
                <w:sz w:val="21"/>
                <w:szCs w:val="21"/>
              </w:rPr>
              <w:t>8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．迎新活动学生主持人选拔、培训。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50342D" w:rsidTr="0063726F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9</w:t>
            </w:r>
            <w:r w:rsidRPr="00E64DD6">
              <w:rPr>
                <w:rFonts w:ascii="楷体_GB2312" w:eastAsia="楷体_GB2312"/>
                <w:sz w:val="21"/>
                <w:szCs w:val="21"/>
              </w:rPr>
              <w:t>. 2017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年南通市影评夏令营结营仪式。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2017"/>
              </w:smartTagPr>
              <w:r w:rsidRPr="00E64DD6">
                <w:rPr>
                  <w:rFonts w:ascii="楷体_GB2312" w:eastAsia="楷体_GB2312"/>
                  <w:sz w:val="21"/>
                  <w:szCs w:val="21"/>
                </w:rPr>
                <w:t>12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月</w:t>
              </w:r>
              <w:r w:rsidRPr="00E64DD6">
                <w:rPr>
                  <w:rFonts w:ascii="楷体_GB2312" w:eastAsia="楷体_GB2312"/>
                  <w:sz w:val="21"/>
                  <w:szCs w:val="21"/>
                </w:rPr>
                <w:t>18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日</w:t>
              </w:r>
            </w:smartTag>
          </w:p>
        </w:tc>
      </w:tr>
      <w:tr w:rsidR="0050342D" w:rsidTr="0063726F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10</w:t>
            </w:r>
            <w:r w:rsidRPr="00E64DD6">
              <w:rPr>
                <w:rFonts w:ascii="楷体_GB2312" w:eastAsia="楷体_GB2312"/>
                <w:sz w:val="21"/>
                <w:szCs w:val="21"/>
              </w:rPr>
              <w:t xml:space="preserve">.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参加南通开发区“崇德尚法好少年”申报。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陈恺波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7"/>
              </w:smartTagPr>
              <w:r w:rsidRPr="00E64DD6">
                <w:rPr>
                  <w:rFonts w:ascii="楷体_GB2312" w:eastAsia="楷体_GB2312"/>
                  <w:sz w:val="21"/>
                  <w:szCs w:val="21"/>
                </w:rPr>
                <w:t>12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月</w:t>
              </w:r>
              <w:r w:rsidRPr="00E64DD6">
                <w:rPr>
                  <w:rFonts w:ascii="楷体_GB2312" w:eastAsia="楷体_GB2312"/>
                  <w:sz w:val="21"/>
                  <w:szCs w:val="21"/>
                </w:rPr>
                <w:t>20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日</w:t>
              </w:r>
            </w:smartTag>
            <w:r w:rsidRPr="00E64DD6">
              <w:rPr>
                <w:rFonts w:ascii="楷体_GB2312" w:eastAsia="楷体_GB2312" w:hint="eastAsia"/>
                <w:sz w:val="21"/>
                <w:szCs w:val="21"/>
              </w:rPr>
              <w:t>前</w:t>
            </w:r>
          </w:p>
        </w:tc>
      </w:tr>
      <w:tr w:rsidR="0050342D" w:rsidTr="00AB3861">
        <w:trPr>
          <w:trHeight w:hRule="exact" w:val="858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11</w:t>
            </w:r>
            <w:r w:rsidRPr="00E64DD6">
              <w:rPr>
                <w:rFonts w:ascii="楷体_GB2312" w:eastAsia="楷体_GB2312"/>
                <w:sz w:val="21"/>
                <w:szCs w:val="21"/>
              </w:rPr>
              <w:t xml:space="preserve">. </w:t>
            </w:r>
            <w:r w:rsidRPr="00E64DD6">
              <w:rPr>
                <w:rFonts w:ascii="楷体_GB2312" w:eastAsia="楷体_GB2312" w:hint="eastAsia"/>
                <w:sz w:val="21"/>
                <w:szCs w:val="21"/>
              </w:rPr>
              <w:t>汇总各班级学生制作的迎新年心愿卡，布置展板和过塑悬挂。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E64DD6">
              <w:rPr>
                <w:rFonts w:ascii="楷体_GB2312" w:eastAsia="楷体_GB2312" w:hint="eastAsia"/>
                <w:sz w:val="21"/>
                <w:szCs w:val="21"/>
              </w:rPr>
              <w:t>陈恺波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2017"/>
              </w:smartTagPr>
              <w:r w:rsidRPr="00E64DD6">
                <w:rPr>
                  <w:rFonts w:ascii="楷体_GB2312" w:eastAsia="楷体_GB2312"/>
                  <w:sz w:val="21"/>
                  <w:szCs w:val="21"/>
                </w:rPr>
                <w:t>12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月</w:t>
              </w:r>
              <w:r w:rsidRPr="00E64DD6">
                <w:rPr>
                  <w:rFonts w:ascii="楷体_GB2312" w:eastAsia="楷体_GB2312"/>
                  <w:sz w:val="21"/>
                  <w:szCs w:val="21"/>
                </w:rPr>
                <w:t>18</w:t>
              </w:r>
              <w:r w:rsidRPr="00E64DD6">
                <w:rPr>
                  <w:rFonts w:ascii="楷体_GB2312" w:eastAsia="楷体_GB2312" w:hint="eastAsia"/>
                  <w:sz w:val="21"/>
                  <w:szCs w:val="21"/>
                </w:rPr>
                <w:t>日</w:t>
              </w:r>
            </w:smartTag>
          </w:p>
        </w:tc>
      </w:tr>
      <w:tr w:rsidR="0050342D" w:rsidTr="0063726F">
        <w:trPr>
          <w:trHeight w:hRule="exact" w:val="858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AF560D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12.</w:t>
            </w:r>
            <w:r>
              <w:rPr>
                <w:rFonts w:ascii="楷体_GB2312" w:eastAsia="楷体_GB2312" w:hint="eastAsia"/>
                <w:sz w:val="21"/>
                <w:szCs w:val="21"/>
              </w:rPr>
              <w:t>参加区文艺汇演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E64DD6" w:rsidRDefault="0050342D" w:rsidP="00AF560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2017"/>
              </w:smartTagPr>
              <w:r>
                <w:rPr>
                  <w:rFonts w:ascii="楷体_GB2312" w:eastAsia="楷体_GB2312"/>
                  <w:sz w:val="21"/>
                  <w:szCs w:val="21"/>
                </w:rPr>
                <w:t>12</w:t>
              </w:r>
              <w:r>
                <w:rPr>
                  <w:rFonts w:ascii="楷体_GB2312" w:eastAsia="楷体_GB2312" w:hint="eastAsia"/>
                  <w:sz w:val="21"/>
                  <w:szCs w:val="21"/>
                </w:rPr>
                <w:t>月</w:t>
              </w:r>
              <w:r>
                <w:rPr>
                  <w:rFonts w:ascii="楷体_GB2312" w:eastAsia="楷体_GB2312"/>
                  <w:sz w:val="21"/>
                  <w:szCs w:val="21"/>
                </w:rPr>
                <w:t>18</w:t>
              </w:r>
              <w:r>
                <w:rPr>
                  <w:rFonts w:ascii="楷体_GB2312" w:eastAsia="楷体_GB2312" w:hint="eastAsia"/>
                  <w:sz w:val="21"/>
                  <w:szCs w:val="21"/>
                </w:rPr>
                <w:t>日</w:t>
              </w:r>
            </w:smartTag>
          </w:p>
        </w:tc>
      </w:tr>
      <w:tr w:rsidR="0050342D" w:rsidTr="0063726F">
        <w:trPr>
          <w:trHeight w:hRule="exact" w:val="4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后勤线</w:t>
            </w:r>
          </w:p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50342D" w:rsidRPr="000E2702" w:rsidRDefault="0050342D" w:rsidP="005D27F7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（含总务处、工会、会计室）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宋体"/>
                <w:color w:val="000000"/>
                <w:sz w:val="21"/>
                <w:szCs w:val="21"/>
              </w:rPr>
              <w:t>1.</w:t>
            </w:r>
            <w:r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校园文化施工准备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宋体"/>
                <w:color w:val="000000"/>
                <w:sz w:val="21"/>
                <w:szCs w:val="21"/>
              </w:rPr>
              <w:t>2.2017</w:t>
            </w:r>
            <w:r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年度经费结报周三结束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3.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笼式足球场地施工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4.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更换食堂法人证书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耿建峰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50342D" w:rsidTr="005D27F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42D" w:rsidRDefault="0050342D" w:rsidP="005D27F7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42D" w:rsidRPr="003402F1" w:rsidRDefault="0050342D" w:rsidP="005D27F7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</w:tbl>
    <w:p w:rsidR="0050342D" w:rsidRPr="00517C66" w:rsidRDefault="0050342D" w:rsidP="007E7E52"/>
    <w:sectPr w:rsidR="0050342D" w:rsidRPr="00517C66" w:rsidSect="006822E6">
      <w:pgSz w:w="11906" w:h="16838"/>
      <w:pgMar w:top="720" w:right="720" w:bottom="720" w:left="720" w:header="851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C66"/>
    <w:rsid w:val="000D2A7D"/>
    <w:rsid w:val="000D437A"/>
    <w:rsid w:val="000D4CCD"/>
    <w:rsid w:val="000E2702"/>
    <w:rsid w:val="00111E7A"/>
    <w:rsid w:val="001133CF"/>
    <w:rsid w:val="00125618"/>
    <w:rsid w:val="00137B67"/>
    <w:rsid w:val="00162F24"/>
    <w:rsid w:val="0025604A"/>
    <w:rsid w:val="0026327C"/>
    <w:rsid w:val="00321197"/>
    <w:rsid w:val="003402F1"/>
    <w:rsid w:val="00393E2C"/>
    <w:rsid w:val="004E0859"/>
    <w:rsid w:val="0050342D"/>
    <w:rsid w:val="00517C66"/>
    <w:rsid w:val="00562AA6"/>
    <w:rsid w:val="00571A17"/>
    <w:rsid w:val="005D27F7"/>
    <w:rsid w:val="0063726F"/>
    <w:rsid w:val="00661774"/>
    <w:rsid w:val="006822E6"/>
    <w:rsid w:val="00744C41"/>
    <w:rsid w:val="00775DE2"/>
    <w:rsid w:val="007E7E52"/>
    <w:rsid w:val="00814933"/>
    <w:rsid w:val="008E4B7A"/>
    <w:rsid w:val="009C2C5A"/>
    <w:rsid w:val="00A1357C"/>
    <w:rsid w:val="00A73F4F"/>
    <w:rsid w:val="00AB1A3C"/>
    <w:rsid w:val="00AB3861"/>
    <w:rsid w:val="00AD2725"/>
    <w:rsid w:val="00AF560D"/>
    <w:rsid w:val="00B479B0"/>
    <w:rsid w:val="00C079BD"/>
    <w:rsid w:val="00C36664"/>
    <w:rsid w:val="00CC5468"/>
    <w:rsid w:val="00D07EA5"/>
    <w:rsid w:val="00D27434"/>
    <w:rsid w:val="00D4059E"/>
    <w:rsid w:val="00DF7AEE"/>
    <w:rsid w:val="00E64DD6"/>
    <w:rsid w:val="00E92780"/>
    <w:rsid w:val="00EA25F8"/>
    <w:rsid w:val="00FC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66"/>
    <w:rPr>
      <w:rFonts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2</Pages>
  <Words>157</Words>
  <Characters>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</dc:creator>
  <cp:keywords/>
  <dc:description/>
  <cp:lastModifiedBy>SDWM</cp:lastModifiedBy>
  <cp:revision>16</cp:revision>
  <cp:lastPrinted>2017-12-15T03:50:00Z</cp:lastPrinted>
  <dcterms:created xsi:type="dcterms:W3CDTF">2017-12-07T00:33:00Z</dcterms:created>
  <dcterms:modified xsi:type="dcterms:W3CDTF">2017-12-18T01:30:00Z</dcterms:modified>
</cp:coreProperties>
</file>